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2019年“舞动青春  挑战未来”学生创新创业大赛作品申报表</w:t>
      </w:r>
    </w:p>
    <w:tbl>
      <w:tblPr>
        <w:tblStyle w:val="3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  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作品内容简介（限400字以内）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主要创新点（限200字以内）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26" w:type="dxa"/>
            <w:gridSpan w:val="7"/>
            <w:vAlign w:val="top"/>
          </w:tcPr>
          <w:p>
            <w:pPr>
              <w:spacing w:line="400" w:lineRule="exact"/>
              <w:ind w:firstLine="470" w:firstLineChars="196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第一作者签名：            指导教师签名：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年   月  日    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荐意见</w:t>
            </w:r>
          </w:p>
        </w:tc>
        <w:tc>
          <w:tcPr>
            <w:tcW w:w="752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ind w:firstLine="2294" w:firstLineChars="9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（签名或盖章） （公   章） </w:t>
            </w:r>
          </w:p>
          <w:p>
            <w:pPr>
              <w:spacing w:line="400" w:lineRule="exact"/>
              <w:ind w:firstLine="470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本表可根据内容需要加页</w:t>
      </w:r>
      <w:r>
        <w:rPr>
          <w:rFonts w:hint="eastAsia" w:eastAsia="仿宋_GB2312"/>
          <w:sz w:val="24"/>
        </w:rPr>
        <w:t>；2.每件作品作者不超过5人，指导教师不超2人；</w:t>
      </w:r>
    </w:p>
    <w:p>
      <w:pPr>
        <w:rPr>
          <w:rFonts w:hint="eastAsia" w:eastAsia="仿宋_GB2312"/>
          <w:sz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sz w:val="24"/>
        </w:rPr>
        <w:t>3.发明制作类作品申报，“类别”一栏请按“发明制作类/制造大类、发明制作类/信息大类、发明制作类/其他类”三选一填写。</w:t>
      </w: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035C"/>
    <w:rsid w:val="003229D4"/>
    <w:rsid w:val="0044591E"/>
    <w:rsid w:val="38FF035C"/>
    <w:rsid w:val="3A6A0484"/>
    <w:rsid w:val="47912216"/>
    <w:rsid w:val="587455E6"/>
    <w:rsid w:val="5C505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value"/>
    <w:basedOn w:val="4"/>
    <w:uiPriority w:val="0"/>
  </w:style>
  <w:style w:type="character" w:customStyle="1" w:styleId="10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823;&#36187;\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申请表.dot</Template>
  <Pages>4</Pages>
  <Words>1086</Words>
  <Characters>1319</Characters>
  <Lines>14</Lines>
  <Paragraphs>4</Paragraphs>
  <TotalTime>0</TotalTime>
  <ScaleCrop>false</ScaleCrop>
  <LinksUpToDate>false</LinksUpToDate>
  <CharactersWithSpaces>2058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2016-06-14T02:16:00Z</dcterms:created>
  <dc:creator>Administrator</dc:creator>
  <cp:lastModifiedBy>旅途</cp:lastModifiedBy>
  <dcterms:modified xsi:type="dcterms:W3CDTF">2019-03-25T03:23:15Z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